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97" w:rsidRPr="00854574" w:rsidRDefault="00707497" w:rsidP="00286AC0">
      <w:pPr>
        <w:jc w:val="center"/>
        <w:outlineLvl w:val="0"/>
        <w:rPr>
          <w:b/>
          <w:bCs/>
          <w:sz w:val="28"/>
          <w:szCs w:val="28"/>
        </w:rPr>
      </w:pPr>
      <w:r w:rsidRPr="00854574">
        <w:rPr>
          <w:b/>
          <w:bCs/>
          <w:sz w:val="28"/>
          <w:szCs w:val="28"/>
        </w:rPr>
        <w:t>Zápis z </w:t>
      </w:r>
      <w:r>
        <w:rPr>
          <w:b/>
          <w:bCs/>
          <w:sz w:val="28"/>
          <w:szCs w:val="28"/>
        </w:rPr>
        <w:t>2</w:t>
      </w:r>
      <w:r w:rsidRPr="0085457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854574">
        <w:rPr>
          <w:b/>
          <w:bCs/>
          <w:sz w:val="28"/>
          <w:szCs w:val="28"/>
        </w:rPr>
        <w:t>zasedání zastupitelstva obce Lipník, konané dne</w:t>
      </w:r>
    </w:p>
    <w:p w:rsidR="00707497" w:rsidRDefault="00707497" w:rsidP="00AB58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</w:t>
      </w:r>
      <w:r w:rsidRPr="00854574">
        <w:rPr>
          <w:b/>
          <w:bCs/>
          <w:sz w:val="28"/>
          <w:szCs w:val="28"/>
        </w:rPr>
        <w:t xml:space="preserve"> 11. 2010 v 19. hod.</w:t>
      </w:r>
    </w:p>
    <w:p w:rsidR="00707497" w:rsidRPr="00854574" w:rsidRDefault="00707497" w:rsidP="00AB5862">
      <w:pPr>
        <w:jc w:val="center"/>
        <w:rPr>
          <w:b/>
          <w:bCs/>
          <w:sz w:val="28"/>
          <w:szCs w:val="28"/>
        </w:rPr>
      </w:pPr>
    </w:p>
    <w:p w:rsidR="00707497" w:rsidRDefault="00707497" w:rsidP="00AB5862">
      <w:r>
        <w:t xml:space="preserve">Přítomni: Novotný Josef, Mácová Ludmila, Kneslík Zdeněk, Tomek Miloslav, Tomková Mirka, </w:t>
      </w:r>
    </w:p>
    <w:p w:rsidR="00707497" w:rsidRDefault="00707497" w:rsidP="00AB5862">
      <w:r>
        <w:t xml:space="preserve">                   Králík Jaroslav,  Svoboda Miroslav, Pacola Arnošt,  Nedvědický Pavel </w:t>
      </w:r>
    </w:p>
    <w:p w:rsidR="00707497" w:rsidRDefault="00707497" w:rsidP="00AB5862">
      <w:r>
        <w:t>Program:</w:t>
      </w:r>
    </w:p>
    <w:p w:rsidR="00707497" w:rsidRDefault="00707497" w:rsidP="00AB5862">
      <w:pPr>
        <w:pStyle w:val="ListParagraph"/>
        <w:numPr>
          <w:ilvl w:val="0"/>
          <w:numId w:val="1"/>
        </w:numPr>
      </w:pPr>
      <w:r>
        <w:t xml:space="preserve">Zahájení </w:t>
      </w:r>
    </w:p>
    <w:p w:rsidR="00707497" w:rsidRDefault="00707497" w:rsidP="00AB5862">
      <w:pPr>
        <w:pStyle w:val="ListParagraph"/>
        <w:numPr>
          <w:ilvl w:val="0"/>
          <w:numId w:val="1"/>
        </w:numPr>
      </w:pPr>
      <w:r>
        <w:t xml:space="preserve">Kontrola plnění  usnesení  </w:t>
      </w:r>
    </w:p>
    <w:p w:rsidR="00707497" w:rsidRDefault="00707497" w:rsidP="00AB5862">
      <w:pPr>
        <w:pStyle w:val="ListParagraph"/>
        <w:numPr>
          <w:ilvl w:val="0"/>
          <w:numId w:val="1"/>
        </w:numPr>
      </w:pPr>
      <w:r>
        <w:t>Doplnění  členů výborů a komisí</w:t>
      </w:r>
    </w:p>
    <w:p w:rsidR="00707497" w:rsidRDefault="00707497" w:rsidP="00AB5862">
      <w:pPr>
        <w:pStyle w:val="ListParagraph"/>
        <w:numPr>
          <w:ilvl w:val="0"/>
          <w:numId w:val="1"/>
        </w:numPr>
      </w:pPr>
      <w:r>
        <w:t>Sestavení  inventurních komisí</w:t>
      </w:r>
    </w:p>
    <w:p w:rsidR="00707497" w:rsidRDefault="00707497" w:rsidP="00AB5862">
      <w:pPr>
        <w:pStyle w:val="ListParagraph"/>
        <w:numPr>
          <w:ilvl w:val="0"/>
          <w:numId w:val="1"/>
        </w:numPr>
      </w:pPr>
      <w:r>
        <w:t>Projednání  rozpočtu</w:t>
      </w:r>
    </w:p>
    <w:p w:rsidR="00707497" w:rsidRDefault="00707497" w:rsidP="00AB5862">
      <w:pPr>
        <w:pStyle w:val="ListParagraph"/>
        <w:numPr>
          <w:ilvl w:val="0"/>
          <w:numId w:val="1"/>
        </w:numPr>
      </w:pPr>
      <w:r>
        <w:t>Příprava Mikulášské besídky</w:t>
      </w:r>
    </w:p>
    <w:p w:rsidR="00707497" w:rsidRDefault="00707497" w:rsidP="00AB5862">
      <w:pPr>
        <w:pStyle w:val="ListParagraph"/>
        <w:numPr>
          <w:ilvl w:val="0"/>
          <w:numId w:val="1"/>
        </w:numPr>
      </w:pPr>
      <w:r>
        <w:t>Diskuse, různé</w:t>
      </w:r>
    </w:p>
    <w:p w:rsidR="00707497" w:rsidRDefault="00707497" w:rsidP="00AB5862">
      <w:pPr>
        <w:pStyle w:val="ListParagraph"/>
        <w:numPr>
          <w:ilvl w:val="0"/>
          <w:numId w:val="1"/>
        </w:numPr>
      </w:pPr>
      <w:r>
        <w:t>Závěr</w:t>
      </w:r>
    </w:p>
    <w:p w:rsidR="00707497" w:rsidRDefault="00707497" w:rsidP="00286AC0">
      <w:pPr>
        <w:pStyle w:val="ListParagraph"/>
        <w:ind w:left="993"/>
      </w:pPr>
    </w:p>
    <w:p w:rsidR="00707497" w:rsidRDefault="00707497" w:rsidP="00AB5862">
      <w:r>
        <w:t>K bodu 1</w:t>
      </w:r>
    </w:p>
    <w:p w:rsidR="00707497" w:rsidRDefault="00707497" w:rsidP="00AB5862">
      <w:r>
        <w:t xml:space="preserve">Schůzi zahájil starosta p. Novotný. Přivítal přítomné zastupitele a také zástupce hasičů   p. Svobodu Pavla a Mikeše Františka. Zapisovatelem byla určena p. Mácová. Ověřovateli   p. Kneslík, p. Tomek </w:t>
      </w:r>
    </w:p>
    <w:p w:rsidR="00707497" w:rsidRDefault="00707497" w:rsidP="00AB5862">
      <w:r>
        <w:t xml:space="preserve">K bodu 2 </w:t>
      </w:r>
    </w:p>
    <w:p w:rsidR="00707497" w:rsidRDefault="00707497" w:rsidP="00AB5862">
      <w:r>
        <w:t xml:space="preserve">Starosta přečetl zápis z minulé schůze včetně usnesení  – žádné připomínky, ani doplnění. </w:t>
      </w:r>
    </w:p>
    <w:p w:rsidR="00707497" w:rsidRDefault="00707497" w:rsidP="00AB5862">
      <w:r>
        <w:t>K bodu 3</w:t>
      </w:r>
    </w:p>
    <w:p w:rsidR="00707497" w:rsidRDefault="00707497" w:rsidP="00AB5862">
      <w:r>
        <w:t>Doplnění výborů a komisí:</w:t>
      </w:r>
    </w:p>
    <w:p w:rsidR="00707497" w:rsidRPr="00C83CEC" w:rsidRDefault="00707497" w:rsidP="00AB5862">
      <w:r w:rsidRPr="00C83CEC">
        <w:t>Kontrolní: Kneslík</w:t>
      </w:r>
      <w:r>
        <w:t xml:space="preserve"> Zd., Nedvědick</w:t>
      </w:r>
      <w:r w:rsidRPr="00C83CEC">
        <w:t>ý Milan,</w:t>
      </w:r>
      <w:r>
        <w:t xml:space="preserve"> </w:t>
      </w:r>
      <w:r w:rsidRPr="00C83CEC">
        <w:t>Nevrzal</w:t>
      </w:r>
      <w:r>
        <w:t xml:space="preserve"> Josef</w:t>
      </w:r>
      <w:r w:rsidRPr="00C83CEC">
        <w:t>, Krotký V</w:t>
      </w:r>
      <w:r>
        <w:t>ladimír</w:t>
      </w:r>
      <w:r w:rsidRPr="00C83CEC">
        <w:t>,</w:t>
      </w:r>
      <w:r>
        <w:t xml:space="preserve"> </w:t>
      </w:r>
      <w:r w:rsidRPr="00C83CEC">
        <w:t xml:space="preserve">Hlaváčková </w:t>
      </w:r>
      <w:r>
        <w:t>Jana</w:t>
      </w:r>
      <w:r w:rsidRPr="00C83CEC">
        <w:t>.</w:t>
      </w:r>
    </w:p>
    <w:p w:rsidR="00707497" w:rsidRPr="00C83CEC" w:rsidRDefault="00707497" w:rsidP="00AB5862">
      <w:r w:rsidRPr="00C83CEC">
        <w:t>Finanční: Mácová</w:t>
      </w:r>
      <w:r>
        <w:t xml:space="preserve"> L.</w:t>
      </w:r>
      <w:r w:rsidRPr="00C83CEC">
        <w:t>, Králík</w:t>
      </w:r>
      <w:r>
        <w:t xml:space="preserve"> Jar., Florián Tomáš, </w:t>
      </w:r>
      <w:r w:rsidRPr="00C83CEC">
        <w:t xml:space="preserve"> Mrňová Iva, Bártová</w:t>
      </w:r>
      <w:r>
        <w:t xml:space="preserve"> Jarmila</w:t>
      </w:r>
      <w:r w:rsidRPr="00C83CEC">
        <w:t>.</w:t>
      </w:r>
    </w:p>
    <w:p w:rsidR="00707497" w:rsidRPr="00C83CEC" w:rsidRDefault="00707497" w:rsidP="00AB5862">
      <w:r w:rsidRPr="00C83CEC">
        <w:t>Stavební: Nedvědický Pavel, Mašeja</w:t>
      </w:r>
      <w:r>
        <w:t xml:space="preserve"> Luděk</w:t>
      </w:r>
      <w:r w:rsidRPr="00C83CEC">
        <w:t>,</w:t>
      </w:r>
      <w:r>
        <w:t xml:space="preserve"> </w:t>
      </w:r>
      <w:r w:rsidRPr="00C83CEC">
        <w:t>Tomek M.,</w:t>
      </w:r>
      <w:r>
        <w:t xml:space="preserve"> </w:t>
      </w:r>
      <w:r w:rsidRPr="00C83CEC">
        <w:t>Pokorný Tomáš, Mrňová Vlaďka.</w:t>
      </w:r>
    </w:p>
    <w:p w:rsidR="00707497" w:rsidRDefault="00707497" w:rsidP="00AB5862">
      <w:r w:rsidRPr="00C83CEC">
        <w:t>Kulturní: Tomková</w:t>
      </w:r>
      <w:r>
        <w:t xml:space="preserve"> M.</w:t>
      </w:r>
      <w:r w:rsidRPr="00C83CEC">
        <w:t>, Pacola</w:t>
      </w:r>
      <w:r>
        <w:t xml:space="preserve"> A. </w:t>
      </w:r>
      <w:r w:rsidRPr="00C83CEC">
        <w:t>,</w:t>
      </w:r>
      <w:r>
        <w:t>Pacalová Lenka</w:t>
      </w:r>
      <w:r w:rsidRPr="00C83CEC">
        <w:t>, Obůrková</w:t>
      </w:r>
      <w:r>
        <w:t xml:space="preserve"> Pavla</w:t>
      </w:r>
      <w:r w:rsidRPr="00C83CEC">
        <w:t>, Kratochvílová</w:t>
      </w:r>
      <w:r>
        <w:t xml:space="preserve"> Dana</w:t>
      </w:r>
      <w:r w:rsidRPr="00C83CEC">
        <w:t>,  Mašejová</w:t>
      </w:r>
      <w:r>
        <w:t xml:space="preserve"> Marta</w:t>
      </w:r>
      <w:r w:rsidRPr="00C83CEC">
        <w:t>, Nedvědická H</w:t>
      </w:r>
      <w:r>
        <w:t>elena</w:t>
      </w:r>
      <w:r w:rsidRPr="00C83CEC">
        <w:t>,</w:t>
      </w:r>
      <w:r>
        <w:t xml:space="preserve"> </w:t>
      </w:r>
      <w:r w:rsidRPr="00C83CEC">
        <w:t>Nováček</w:t>
      </w:r>
      <w:r>
        <w:t xml:space="preserve"> Pavel</w:t>
      </w:r>
      <w:r w:rsidRPr="00C83CEC">
        <w:t>,</w:t>
      </w:r>
      <w:r>
        <w:t xml:space="preserve"> Rousek Pavel, Macháčková Jana, Hlaváčková Jana</w:t>
      </w:r>
      <w:r w:rsidRPr="00C83CEC">
        <w:t xml:space="preserve"> </w:t>
      </w:r>
    </w:p>
    <w:p w:rsidR="00707497" w:rsidRPr="00C83CEC" w:rsidRDefault="00707497" w:rsidP="00AB5862"/>
    <w:p w:rsidR="00707497" w:rsidRPr="00C83CEC" w:rsidRDefault="00707497" w:rsidP="00996683">
      <w:pPr>
        <w:tabs>
          <w:tab w:val="left" w:pos="4605"/>
        </w:tabs>
        <w:ind w:left="708"/>
      </w:pPr>
      <w:r>
        <w:t xml:space="preserve">                  </w:t>
      </w:r>
    </w:p>
    <w:p w:rsidR="00707497" w:rsidRPr="00C83CEC" w:rsidRDefault="00707497" w:rsidP="00286AC0">
      <w:pPr>
        <w:outlineLvl w:val="0"/>
      </w:pPr>
      <w:r w:rsidRPr="00C83CEC">
        <w:t>K bodu 4</w:t>
      </w:r>
    </w:p>
    <w:p w:rsidR="00707497" w:rsidRPr="00C83CEC" w:rsidRDefault="00707497" w:rsidP="00AB5862">
      <w:r w:rsidRPr="00C83CEC">
        <w:t>Byly sestaveny inventurní komise ve složení:</w:t>
      </w:r>
    </w:p>
    <w:p w:rsidR="00707497" w:rsidRPr="00C83CEC" w:rsidRDefault="00707497" w:rsidP="00286AC0">
      <w:pPr>
        <w:outlineLvl w:val="0"/>
      </w:pPr>
      <w:r w:rsidRPr="00C83CEC">
        <w:t>Hlavní : Předseda Kneslík</w:t>
      </w:r>
      <w:r>
        <w:t xml:space="preserve"> Zd.</w:t>
      </w:r>
      <w:r w:rsidRPr="00C83CEC">
        <w:t xml:space="preserve"> , členové: Novotný</w:t>
      </w:r>
      <w:r>
        <w:t xml:space="preserve"> J.</w:t>
      </w:r>
      <w:r w:rsidRPr="00C83CEC">
        <w:t>, Svoboda</w:t>
      </w:r>
      <w:r>
        <w:t xml:space="preserve"> M.</w:t>
      </w:r>
      <w:r w:rsidRPr="00C83CEC">
        <w:t>, Svobodová</w:t>
      </w:r>
      <w:r>
        <w:t xml:space="preserve"> Al.</w:t>
      </w:r>
      <w:r w:rsidRPr="00C83CEC">
        <w:t>, Mácová</w:t>
      </w:r>
      <w:r>
        <w:t xml:space="preserve"> L.</w:t>
      </w:r>
    </w:p>
    <w:p w:rsidR="00707497" w:rsidRPr="00C83CEC" w:rsidRDefault="00707497" w:rsidP="00AB5862">
      <w:r w:rsidRPr="00C83CEC">
        <w:t>Hasiči:Tomek</w:t>
      </w:r>
      <w:r>
        <w:t xml:space="preserve"> M.</w:t>
      </w:r>
      <w:r w:rsidRPr="00C83CEC">
        <w:t>, Svoboda Pavel, Mikeš</w:t>
      </w:r>
      <w:r>
        <w:t xml:space="preserve"> Frant.</w:t>
      </w:r>
      <w:r w:rsidRPr="00C83CEC">
        <w:t xml:space="preserve"> , Šumpela</w:t>
      </w:r>
      <w:r>
        <w:t xml:space="preserve"> František</w:t>
      </w:r>
    </w:p>
    <w:p w:rsidR="00707497" w:rsidRPr="00C83CEC" w:rsidRDefault="00707497" w:rsidP="00AB5862">
      <w:r w:rsidRPr="00C83CEC">
        <w:t>Komise pro inventář a materiál obce: Svoboda</w:t>
      </w:r>
      <w:r>
        <w:t xml:space="preserve"> M.,</w:t>
      </w:r>
      <w:r w:rsidRPr="00C83CEC">
        <w:t xml:space="preserve"> Novotný</w:t>
      </w:r>
      <w:r>
        <w:t xml:space="preserve"> J.</w:t>
      </w:r>
      <w:r w:rsidRPr="00C83CEC">
        <w:t>, Králík</w:t>
      </w:r>
      <w:r>
        <w:t xml:space="preserve"> J.</w:t>
      </w:r>
      <w:r w:rsidRPr="00C83CEC">
        <w:t>, Nedvědický</w:t>
      </w:r>
      <w:r>
        <w:t xml:space="preserve"> P.</w:t>
      </w:r>
      <w:r w:rsidRPr="00C83CEC">
        <w:t>, Jaša</w:t>
      </w:r>
      <w:r>
        <w:t xml:space="preserve"> Michal</w:t>
      </w:r>
    </w:p>
    <w:p w:rsidR="00707497" w:rsidRPr="00C83CEC" w:rsidRDefault="00707497" w:rsidP="00AB5862">
      <w:r w:rsidRPr="00C83CEC">
        <w:t>Pro knihovnu: Tomková</w:t>
      </w:r>
      <w:r>
        <w:t xml:space="preserve"> M.</w:t>
      </w:r>
      <w:r w:rsidRPr="00C83CEC">
        <w:t>, Pacola</w:t>
      </w:r>
      <w:r>
        <w:t xml:space="preserve"> A.</w:t>
      </w:r>
      <w:r w:rsidRPr="00C83CEC">
        <w:t>, Nevrzalová Jana.</w:t>
      </w:r>
    </w:p>
    <w:p w:rsidR="00707497" w:rsidRDefault="00707497" w:rsidP="00102238">
      <w:r w:rsidRPr="00C83CEC">
        <w:t>Pro KD: Novotný</w:t>
      </w:r>
      <w:r>
        <w:t xml:space="preserve"> J.</w:t>
      </w:r>
      <w:r w:rsidRPr="00C83CEC">
        <w:t>, Svoboda</w:t>
      </w:r>
      <w:r>
        <w:t>M.</w:t>
      </w:r>
      <w:r w:rsidRPr="00C83CEC">
        <w:t>, Kneslík</w:t>
      </w:r>
      <w:r>
        <w:t xml:space="preserve"> Zd.</w:t>
      </w:r>
      <w:r w:rsidRPr="00C83CEC">
        <w:t>, Tomek</w:t>
      </w:r>
      <w:r>
        <w:t xml:space="preserve"> M.</w:t>
      </w:r>
      <w:r w:rsidRPr="00C83CEC">
        <w:t>, Nedvědický</w:t>
      </w:r>
      <w:r>
        <w:t xml:space="preserve"> P.</w:t>
      </w:r>
      <w:r w:rsidRPr="00C83CEC">
        <w:t>,Slatinská</w:t>
      </w:r>
      <w:r>
        <w:t xml:space="preserve"> Anna</w:t>
      </w:r>
      <w:r w:rsidRPr="00C83CEC">
        <w:t>, Pléha</w:t>
      </w:r>
      <w:r>
        <w:t xml:space="preserve"> Karel,</w:t>
      </w:r>
    </w:p>
    <w:p w:rsidR="00707497" w:rsidRPr="00C83CEC" w:rsidRDefault="00707497" w:rsidP="00102238">
      <w:r>
        <w:t xml:space="preserve">                                    Pléhová Alena</w:t>
      </w:r>
    </w:p>
    <w:p w:rsidR="00707497" w:rsidRPr="00C83CEC" w:rsidRDefault="00707497" w:rsidP="00286AC0">
      <w:pPr>
        <w:outlineLvl w:val="0"/>
      </w:pPr>
      <w:r w:rsidRPr="00C83CEC">
        <w:t xml:space="preserve">K bodu 5 </w:t>
      </w:r>
    </w:p>
    <w:p w:rsidR="00707497" w:rsidRPr="00C83CEC" w:rsidRDefault="00707497" w:rsidP="00102238">
      <w:r>
        <w:t>Starosta</w:t>
      </w:r>
      <w:r w:rsidRPr="00C83CEC">
        <w:t xml:space="preserve">  informoval o návrhu rozpočtu na rok 2</w:t>
      </w:r>
      <w:r>
        <w:t xml:space="preserve">011 podle jednotlivých kapitol a položek. Příjmy jsou rozpočtovány na úrovni letošního roku, výdaje vyjadřují záměry v příštím roce 2011. Jedná se o rozpočet vyrovnaný. </w:t>
      </w:r>
    </w:p>
    <w:p w:rsidR="00707497" w:rsidRDefault="00707497" w:rsidP="00AB5862">
      <w:pPr>
        <w:ind w:left="1416"/>
      </w:pPr>
      <w:r>
        <w:t xml:space="preserve"> </w:t>
      </w:r>
      <w:r>
        <w:tab/>
      </w:r>
    </w:p>
    <w:p w:rsidR="00707497" w:rsidRDefault="00707497" w:rsidP="00286AC0">
      <w:pPr>
        <w:outlineLvl w:val="0"/>
      </w:pPr>
      <w:r>
        <w:t>K bodu 6</w:t>
      </w:r>
    </w:p>
    <w:p w:rsidR="00707497" w:rsidRDefault="00707497" w:rsidP="00AB5862">
      <w:r>
        <w:t>Na sobotu 4.12.2010 připravuje kulturní komise v KD Mikulášskou besídku, v 16,30 bude rozsvícen vánoční strom na návsi a potom bude v KD Mikuláš rozdávat dětem balíčky.</w:t>
      </w:r>
    </w:p>
    <w:p w:rsidR="00707497" w:rsidRDefault="00707497" w:rsidP="00AB5862"/>
    <w:p w:rsidR="00707497" w:rsidRDefault="00707497" w:rsidP="00286AC0">
      <w:pPr>
        <w:outlineLvl w:val="0"/>
      </w:pPr>
      <w:r>
        <w:t>K bodu 7</w:t>
      </w:r>
    </w:p>
    <w:p w:rsidR="00707497" w:rsidRDefault="00707497" w:rsidP="00C83CEC">
      <w:pPr>
        <w:jc w:val="both"/>
      </w:pPr>
      <w:r>
        <w:t xml:space="preserve">     Byla projednána žádost  mládeže o půjčení klubovny v budově hasičské  zbrojnice. Protože jsou všichni  nezletilí, přinesli si svolení rodičů s jejich podpisy. Žádosti bylo vyhověno s tím, že se zde budou dělat pravidelné kontroly. Záležitosti s výměnou fabkové vložky a rozdělení klíčů zabezpečí  místostarosta p. Svoboda. </w:t>
      </w:r>
    </w:p>
    <w:p w:rsidR="00707497" w:rsidRDefault="00707497" w:rsidP="00C83CEC">
      <w:pPr>
        <w:jc w:val="both"/>
      </w:pPr>
      <w:r>
        <w:t xml:space="preserve">     Za účasti přizvaných zástupců místních hasičů, starosty Pavla Svobody a velitele Františka Mikeše byla formou diskuse projednána spolupráce mezi místním hasičským sborem a obcí. Rovněž bylo odsouhlaseno přeřazení  zásahové jednotky našich hasičů z JPO 3 do JPO 5 z důvodu nedostatečného vybavení požární technikou.</w:t>
      </w:r>
    </w:p>
    <w:p w:rsidR="00707497" w:rsidRDefault="00707497" w:rsidP="00C83CEC">
      <w:pPr>
        <w:jc w:val="both"/>
      </w:pPr>
      <w:r>
        <w:t xml:space="preserve">     Starosta přednesl návrh na vyplácení odměn jednotlivým členům zastupitelstva v souladu se zákonnou normou. Nebude se využívat maximálních možných sazeb. </w:t>
      </w:r>
    </w:p>
    <w:p w:rsidR="00707497" w:rsidRDefault="00707497" w:rsidP="00C83CEC">
      <w:pPr>
        <w:jc w:val="both"/>
      </w:pPr>
      <w:r>
        <w:t xml:space="preserve">     Arnošt Pacola informoval o aktuálním stavu při soustředění materiálů pro obecní zpravodaj Lipníček.</w:t>
      </w:r>
    </w:p>
    <w:p w:rsidR="00707497" w:rsidRDefault="00707497" w:rsidP="00C83CEC">
      <w:pPr>
        <w:jc w:val="both"/>
      </w:pPr>
      <w:r>
        <w:t xml:space="preserve">     Mirka Tomková  informovala o dalších akcích, které připravuje  kulturní komise v prosinci a  prvním čtvrtletí  příštího roku.</w:t>
      </w:r>
    </w:p>
    <w:p w:rsidR="00707497" w:rsidRDefault="00707497" w:rsidP="00C83CEC">
      <w:pPr>
        <w:jc w:val="both"/>
      </w:pPr>
      <w:r>
        <w:t xml:space="preserve">     Byla projednána žádost p.Nevrzalové Bohumíry  pracovat na veřejně prospěšných pracech v obci  od jara 2011.</w:t>
      </w:r>
    </w:p>
    <w:p w:rsidR="00707497" w:rsidRPr="00010810" w:rsidRDefault="00707497" w:rsidP="00010810">
      <w:pPr>
        <w:jc w:val="both"/>
      </w:pPr>
      <w:r>
        <w:t xml:space="preserve">     Na základě připomínek občanů bude za účasti odborné firmy posouzena změna dopravního značení v Nové ulici, na místo značky  o zákazu vjezdu zde bude umístěna značka průjezd zakázán a dále zde bude omezena tonáž pro projíždějící auta.</w:t>
      </w:r>
    </w:p>
    <w:p w:rsidR="00707497" w:rsidRDefault="00707497" w:rsidP="00AB5862">
      <w:pPr>
        <w:rPr>
          <w:b/>
          <w:bCs/>
          <w:sz w:val="28"/>
          <w:szCs w:val="28"/>
        </w:rPr>
      </w:pPr>
    </w:p>
    <w:p w:rsidR="00707497" w:rsidRPr="00791FE2" w:rsidRDefault="00707497" w:rsidP="00286AC0">
      <w:pPr>
        <w:outlineLvl w:val="0"/>
        <w:rPr>
          <w:b/>
          <w:bCs/>
          <w:sz w:val="28"/>
          <w:szCs w:val="28"/>
        </w:rPr>
      </w:pPr>
      <w:r w:rsidRPr="00791FE2">
        <w:rPr>
          <w:b/>
          <w:bCs/>
          <w:sz w:val="28"/>
          <w:szCs w:val="28"/>
        </w:rPr>
        <w:t>Přijatá usnesení  z </w:t>
      </w:r>
      <w:r>
        <w:rPr>
          <w:b/>
          <w:bCs/>
          <w:sz w:val="28"/>
          <w:szCs w:val="28"/>
        </w:rPr>
        <w:t xml:space="preserve"> 2</w:t>
      </w:r>
      <w:r w:rsidRPr="00791FE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z</w:t>
      </w:r>
      <w:r w:rsidRPr="00791FE2">
        <w:rPr>
          <w:b/>
          <w:bCs/>
          <w:sz w:val="28"/>
          <w:szCs w:val="28"/>
        </w:rPr>
        <w:t xml:space="preserve">asedání </w:t>
      </w:r>
      <w:r>
        <w:rPr>
          <w:b/>
          <w:bCs/>
          <w:sz w:val="28"/>
          <w:szCs w:val="28"/>
        </w:rPr>
        <w:t xml:space="preserve"> ZO Lipník konané 30</w:t>
      </w:r>
      <w:r w:rsidRPr="00791FE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791FE2">
        <w:rPr>
          <w:b/>
          <w:bCs/>
          <w:sz w:val="28"/>
          <w:szCs w:val="28"/>
        </w:rPr>
        <w:t>11.</w:t>
      </w:r>
      <w:r>
        <w:rPr>
          <w:b/>
          <w:bCs/>
          <w:sz w:val="28"/>
          <w:szCs w:val="28"/>
        </w:rPr>
        <w:t xml:space="preserve"> </w:t>
      </w:r>
      <w:r w:rsidRPr="00791FE2">
        <w:rPr>
          <w:b/>
          <w:bCs/>
          <w:sz w:val="28"/>
          <w:szCs w:val="28"/>
        </w:rPr>
        <w:t>2010</w:t>
      </w:r>
    </w:p>
    <w:p w:rsidR="00707497" w:rsidRDefault="00707497" w:rsidP="00C83CEC">
      <w:pPr>
        <w:jc w:val="both"/>
      </w:pPr>
    </w:p>
    <w:p w:rsidR="00707497" w:rsidRDefault="00707497" w:rsidP="00C83CEC">
      <w:pPr>
        <w:ind w:left="360"/>
        <w:jc w:val="both"/>
      </w:pPr>
      <w:r>
        <w:t>1.</w:t>
      </w:r>
      <w:r w:rsidRPr="00D933C1">
        <w:t>Zastupitelstvo obce Lipník schválilo</w:t>
      </w:r>
      <w:r>
        <w:t>:</w:t>
      </w:r>
    </w:p>
    <w:p w:rsidR="00707497" w:rsidRDefault="00707497" w:rsidP="00C83CEC">
      <w:pPr>
        <w:pStyle w:val="ListParagraph"/>
        <w:numPr>
          <w:ilvl w:val="0"/>
          <w:numId w:val="7"/>
        </w:numPr>
        <w:jc w:val="both"/>
      </w:pPr>
      <w:r>
        <w:t xml:space="preserve">složení výborů a komisí obecního zastupitelstva </w:t>
      </w:r>
    </w:p>
    <w:p w:rsidR="00707497" w:rsidRDefault="00707497" w:rsidP="00C83CEC">
      <w:pPr>
        <w:pStyle w:val="ListParagraph"/>
        <w:numPr>
          <w:ilvl w:val="0"/>
          <w:numId w:val="7"/>
        </w:numPr>
        <w:jc w:val="both"/>
      </w:pPr>
      <w:r>
        <w:t xml:space="preserve">propůjčení klubovny místní mládeži za stanovených podmínek </w:t>
      </w:r>
    </w:p>
    <w:p w:rsidR="00707497" w:rsidRDefault="00707497" w:rsidP="00C83CEC">
      <w:pPr>
        <w:pStyle w:val="ListParagraph"/>
        <w:numPr>
          <w:ilvl w:val="0"/>
          <w:numId w:val="7"/>
        </w:numPr>
        <w:jc w:val="both"/>
      </w:pPr>
      <w:r>
        <w:t>přeřazení místní zásahové hasičské JPO z kategorie III. do kategorie V.</w:t>
      </w:r>
    </w:p>
    <w:p w:rsidR="00707497" w:rsidRDefault="00707497" w:rsidP="00C83CEC">
      <w:pPr>
        <w:pStyle w:val="ListParagraph"/>
        <w:numPr>
          <w:ilvl w:val="0"/>
          <w:numId w:val="7"/>
        </w:numPr>
        <w:jc w:val="both"/>
      </w:pPr>
      <w:r>
        <w:t>složení inventurních komisí k provedení inventarizace obecního  majetku ke konci roku 2010</w:t>
      </w:r>
    </w:p>
    <w:p w:rsidR="00707497" w:rsidRDefault="00707497" w:rsidP="00C83CEC">
      <w:pPr>
        <w:pStyle w:val="ListParagraph"/>
        <w:numPr>
          <w:ilvl w:val="0"/>
          <w:numId w:val="7"/>
        </w:numPr>
        <w:jc w:val="both"/>
      </w:pPr>
      <w:r>
        <w:t xml:space="preserve">odměňování jednotlivých členů obecního zastupitelstva </w:t>
      </w:r>
    </w:p>
    <w:p w:rsidR="00707497" w:rsidRDefault="00707497" w:rsidP="00C83CEC">
      <w:pPr>
        <w:jc w:val="both"/>
      </w:pPr>
      <w:r>
        <w:t xml:space="preserve">       </w:t>
      </w:r>
      <w:r w:rsidRPr="00D933C1">
        <w:t>2.</w:t>
      </w:r>
      <w:r>
        <w:t xml:space="preserve"> </w:t>
      </w:r>
      <w:r w:rsidRPr="00D933C1">
        <w:t xml:space="preserve">bere na vědomí: </w:t>
      </w:r>
    </w:p>
    <w:p w:rsidR="00707497" w:rsidRDefault="00707497" w:rsidP="00C83CEC">
      <w:pPr>
        <w:jc w:val="both"/>
      </w:pPr>
      <w:r>
        <w:t xml:space="preserve">        a) navrhovaný rozpočet obce na rok 2011, po zvážení nebo případných připomínkách dojde ke </w:t>
      </w:r>
    </w:p>
    <w:p w:rsidR="00707497" w:rsidRDefault="00707497" w:rsidP="00C22CF8">
      <w:pPr>
        <w:jc w:val="both"/>
      </w:pPr>
      <w:r>
        <w:t xml:space="preserve">            schválení na příštím zasedání zastupitelstva</w:t>
      </w:r>
    </w:p>
    <w:p w:rsidR="00707497" w:rsidRDefault="00707497" w:rsidP="00C22CF8">
      <w:pPr>
        <w:pStyle w:val="ListParagraph"/>
        <w:numPr>
          <w:ilvl w:val="0"/>
          <w:numId w:val="9"/>
        </w:numPr>
        <w:jc w:val="both"/>
      </w:pPr>
      <w:r>
        <w:t>projednání změny značení v Nové ulici s odbornou firmou, schváleno bude později</w:t>
      </w:r>
    </w:p>
    <w:p w:rsidR="00707497" w:rsidRDefault="00707497" w:rsidP="00C83CEC">
      <w:pPr>
        <w:pStyle w:val="ListParagraph"/>
        <w:numPr>
          <w:ilvl w:val="0"/>
          <w:numId w:val="6"/>
        </w:numPr>
        <w:jc w:val="both"/>
      </w:pPr>
      <w:r>
        <w:t xml:space="preserve">žádost p. Nevrzalové o práci na VPP v obci </w:t>
      </w:r>
    </w:p>
    <w:p w:rsidR="00707497" w:rsidRPr="00D933C1" w:rsidRDefault="00707497" w:rsidP="00996683">
      <w:pPr>
        <w:ind w:left="720"/>
      </w:pPr>
    </w:p>
    <w:p w:rsidR="00707497" w:rsidRDefault="00707497" w:rsidP="00286AC0">
      <w:pPr>
        <w:outlineLvl w:val="0"/>
      </w:pPr>
      <w:r>
        <w:t>Zapsal: Mácová Ludmila</w:t>
      </w:r>
    </w:p>
    <w:p w:rsidR="00707497" w:rsidRDefault="00707497" w:rsidP="00C83CEC"/>
    <w:p w:rsidR="00707497" w:rsidRDefault="00707497" w:rsidP="00286AC0">
      <w:pPr>
        <w:outlineLvl w:val="0"/>
      </w:pPr>
      <w:r>
        <w:t xml:space="preserve">Starosta obce: Josef Novotný </w:t>
      </w:r>
    </w:p>
    <w:p w:rsidR="00707497" w:rsidRDefault="00707497" w:rsidP="00AB5862"/>
    <w:p w:rsidR="00707497" w:rsidRDefault="00707497" w:rsidP="00286AC0">
      <w:pPr>
        <w:outlineLvl w:val="0"/>
      </w:pPr>
      <w:r>
        <w:t xml:space="preserve">Ověřovatelé:  Kneslík Zdeněk, Tomek Miloslav                                      </w:t>
      </w:r>
    </w:p>
    <w:p w:rsidR="00707497" w:rsidRDefault="00707497" w:rsidP="00AB5862"/>
    <w:p w:rsidR="00707497" w:rsidRDefault="00707497" w:rsidP="00286AC0">
      <w:pPr>
        <w:outlineLvl w:val="0"/>
      </w:pPr>
      <w:r>
        <w:t>Skončeno: v  21. 30 hod.</w:t>
      </w:r>
    </w:p>
    <w:p w:rsidR="00707497" w:rsidRDefault="00707497" w:rsidP="00AB5862">
      <w:pPr>
        <w:ind w:left="720"/>
      </w:pPr>
    </w:p>
    <w:p w:rsidR="00707497" w:rsidRDefault="00707497"/>
    <w:sectPr w:rsidR="00707497" w:rsidSect="00E1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B59"/>
    <w:multiLevelType w:val="hybridMultilevel"/>
    <w:tmpl w:val="53CC20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27583"/>
    <w:multiLevelType w:val="hybridMultilevel"/>
    <w:tmpl w:val="1AF817D0"/>
    <w:lvl w:ilvl="0" w:tplc="1C16F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00FD1"/>
    <w:multiLevelType w:val="hybridMultilevel"/>
    <w:tmpl w:val="CBD09A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10044"/>
    <w:multiLevelType w:val="hybridMultilevel"/>
    <w:tmpl w:val="46CEDD2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F44147"/>
    <w:multiLevelType w:val="hybridMultilevel"/>
    <w:tmpl w:val="6136E8CA"/>
    <w:lvl w:ilvl="0" w:tplc="D8BAFA50">
      <w:start w:val="2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402D2D07"/>
    <w:multiLevelType w:val="hybridMultilevel"/>
    <w:tmpl w:val="3446A7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C7125"/>
    <w:multiLevelType w:val="hybridMultilevel"/>
    <w:tmpl w:val="DB32CAF4"/>
    <w:lvl w:ilvl="0" w:tplc="04050017">
      <w:start w:val="1"/>
      <w:numFmt w:val="lowerLetter"/>
      <w:lvlText w:val="%1)"/>
      <w:lvlJc w:val="left"/>
      <w:pPr>
        <w:ind w:left="7164" w:hanging="360"/>
      </w:pPr>
    </w:lvl>
    <w:lvl w:ilvl="1" w:tplc="04050019">
      <w:start w:val="1"/>
      <w:numFmt w:val="lowerLetter"/>
      <w:lvlText w:val="%2."/>
      <w:lvlJc w:val="left"/>
      <w:pPr>
        <w:ind w:left="7884" w:hanging="360"/>
      </w:pPr>
    </w:lvl>
    <w:lvl w:ilvl="2" w:tplc="0405001B">
      <w:start w:val="1"/>
      <w:numFmt w:val="lowerRoman"/>
      <w:lvlText w:val="%3."/>
      <w:lvlJc w:val="right"/>
      <w:pPr>
        <w:ind w:left="8604" w:hanging="180"/>
      </w:pPr>
    </w:lvl>
    <w:lvl w:ilvl="3" w:tplc="0405000F">
      <w:start w:val="1"/>
      <w:numFmt w:val="decimal"/>
      <w:lvlText w:val="%4."/>
      <w:lvlJc w:val="left"/>
      <w:pPr>
        <w:ind w:left="9324" w:hanging="360"/>
      </w:pPr>
    </w:lvl>
    <w:lvl w:ilvl="4" w:tplc="04050019">
      <w:start w:val="1"/>
      <w:numFmt w:val="lowerLetter"/>
      <w:lvlText w:val="%5."/>
      <w:lvlJc w:val="left"/>
      <w:pPr>
        <w:ind w:left="10044" w:hanging="360"/>
      </w:pPr>
    </w:lvl>
    <w:lvl w:ilvl="5" w:tplc="0405001B">
      <w:start w:val="1"/>
      <w:numFmt w:val="lowerRoman"/>
      <w:lvlText w:val="%6."/>
      <w:lvlJc w:val="right"/>
      <w:pPr>
        <w:ind w:left="10764" w:hanging="180"/>
      </w:pPr>
    </w:lvl>
    <w:lvl w:ilvl="6" w:tplc="0405000F">
      <w:start w:val="1"/>
      <w:numFmt w:val="decimal"/>
      <w:lvlText w:val="%7."/>
      <w:lvlJc w:val="left"/>
      <w:pPr>
        <w:ind w:left="11484" w:hanging="360"/>
      </w:pPr>
    </w:lvl>
    <w:lvl w:ilvl="7" w:tplc="04050019">
      <w:start w:val="1"/>
      <w:numFmt w:val="lowerLetter"/>
      <w:lvlText w:val="%8."/>
      <w:lvlJc w:val="left"/>
      <w:pPr>
        <w:ind w:left="12204" w:hanging="360"/>
      </w:pPr>
    </w:lvl>
    <w:lvl w:ilvl="8" w:tplc="0405001B">
      <w:start w:val="1"/>
      <w:numFmt w:val="lowerRoman"/>
      <w:lvlText w:val="%9."/>
      <w:lvlJc w:val="right"/>
      <w:pPr>
        <w:ind w:left="12924" w:hanging="180"/>
      </w:pPr>
    </w:lvl>
  </w:abstractNum>
  <w:abstractNum w:abstractNumId="7">
    <w:nsid w:val="5F9E6C47"/>
    <w:multiLevelType w:val="hybridMultilevel"/>
    <w:tmpl w:val="46D4913A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FBE24F9"/>
    <w:multiLevelType w:val="hybridMultilevel"/>
    <w:tmpl w:val="5B08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862"/>
    <w:rsid w:val="00010810"/>
    <w:rsid w:val="000310DB"/>
    <w:rsid w:val="0009123C"/>
    <w:rsid w:val="00097549"/>
    <w:rsid w:val="000E224D"/>
    <w:rsid w:val="000E45C3"/>
    <w:rsid w:val="00102238"/>
    <w:rsid w:val="00127C25"/>
    <w:rsid w:val="0013673E"/>
    <w:rsid w:val="00142BCB"/>
    <w:rsid w:val="001C08E5"/>
    <w:rsid w:val="00205528"/>
    <w:rsid w:val="002136D7"/>
    <w:rsid w:val="00242AA0"/>
    <w:rsid w:val="0024719F"/>
    <w:rsid w:val="00266DB1"/>
    <w:rsid w:val="0028155D"/>
    <w:rsid w:val="00286AC0"/>
    <w:rsid w:val="00287049"/>
    <w:rsid w:val="002B488C"/>
    <w:rsid w:val="002C699D"/>
    <w:rsid w:val="002D3A44"/>
    <w:rsid w:val="00310753"/>
    <w:rsid w:val="00313206"/>
    <w:rsid w:val="003716D4"/>
    <w:rsid w:val="003E3E52"/>
    <w:rsid w:val="003F183A"/>
    <w:rsid w:val="00403D74"/>
    <w:rsid w:val="00411DF7"/>
    <w:rsid w:val="004308E7"/>
    <w:rsid w:val="0043143F"/>
    <w:rsid w:val="004458F7"/>
    <w:rsid w:val="00471767"/>
    <w:rsid w:val="004724E1"/>
    <w:rsid w:val="00472A66"/>
    <w:rsid w:val="004968CF"/>
    <w:rsid w:val="005062A0"/>
    <w:rsid w:val="00512FDB"/>
    <w:rsid w:val="00516A73"/>
    <w:rsid w:val="00527E08"/>
    <w:rsid w:val="00531457"/>
    <w:rsid w:val="00535958"/>
    <w:rsid w:val="00545A96"/>
    <w:rsid w:val="0058795F"/>
    <w:rsid w:val="00595A25"/>
    <w:rsid w:val="005D11EA"/>
    <w:rsid w:val="006024AC"/>
    <w:rsid w:val="00657E89"/>
    <w:rsid w:val="006804F5"/>
    <w:rsid w:val="006866AA"/>
    <w:rsid w:val="006A2D0E"/>
    <w:rsid w:val="006C2B73"/>
    <w:rsid w:val="006D3977"/>
    <w:rsid w:val="006F531E"/>
    <w:rsid w:val="00707497"/>
    <w:rsid w:val="00730090"/>
    <w:rsid w:val="007501EA"/>
    <w:rsid w:val="00755C06"/>
    <w:rsid w:val="007725CA"/>
    <w:rsid w:val="00791FE2"/>
    <w:rsid w:val="007A27B8"/>
    <w:rsid w:val="007B2EFB"/>
    <w:rsid w:val="007C0EF8"/>
    <w:rsid w:val="007F2A1C"/>
    <w:rsid w:val="00820C9D"/>
    <w:rsid w:val="00834F95"/>
    <w:rsid w:val="00854574"/>
    <w:rsid w:val="00857E38"/>
    <w:rsid w:val="008713B9"/>
    <w:rsid w:val="008A4441"/>
    <w:rsid w:val="008A57B0"/>
    <w:rsid w:val="008C2EA2"/>
    <w:rsid w:val="008F473E"/>
    <w:rsid w:val="00903B80"/>
    <w:rsid w:val="00927B24"/>
    <w:rsid w:val="009528E5"/>
    <w:rsid w:val="009536F3"/>
    <w:rsid w:val="00966984"/>
    <w:rsid w:val="00977650"/>
    <w:rsid w:val="00981B53"/>
    <w:rsid w:val="009964E2"/>
    <w:rsid w:val="00996683"/>
    <w:rsid w:val="009C6BD1"/>
    <w:rsid w:val="009D076A"/>
    <w:rsid w:val="009D34FD"/>
    <w:rsid w:val="00A04CAC"/>
    <w:rsid w:val="00A2094C"/>
    <w:rsid w:val="00A26407"/>
    <w:rsid w:val="00A3540A"/>
    <w:rsid w:val="00A35A37"/>
    <w:rsid w:val="00A376B0"/>
    <w:rsid w:val="00A422E5"/>
    <w:rsid w:val="00A429C2"/>
    <w:rsid w:val="00A832B1"/>
    <w:rsid w:val="00A83684"/>
    <w:rsid w:val="00AA47BA"/>
    <w:rsid w:val="00AB5862"/>
    <w:rsid w:val="00AB7076"/>
    <w:rsid w:val="00AD4945"/>
    <w:rsid w:val="00AE30D4"/>
    <w:rsid w:val="00B26E93"/>
    <w:rsid w:val="00B7667E"/>
    <w:rsid w:val="00B77D9B"/>
    <w:rsid w:val="00BD0341"/>
    <w:rsid w:val="00BD160B"/>
    <w:rsid w:val="00C16126"/>
    <w:rsid w:val="00C22CF8"/>
    <w:rsid w:val="00C22D0B"/>
    <w:rsid w:val="00C75FC1"/>
    <w:rsid w:val="00C83CEC"/>
    <w:rsid w:val="00CF4AA3"/>
    <w:rsid w:val="00D07365"/>
    <w:rsid w:val="00D17ACD"/>
    <w:rsid w:val="00D52754"/>
    <w:rsid w:val="00D721DA"/>
    <w:rsid w:val="00D83E26"/>
    <w:rsid w:val="00D933C1"/>
    <w:rsid w:val="00E1187F"/>
    <w:rsid w:val="00E122B1"/>
    <w:rsid w:val="00E17DB2"/>
    <w:rsid w:val="00E26F86"/>
    <w:rsid w:val="00E33B4A"/>
    <w:rsid w:val="00E40912"/>
    <w:rsid w:val="00E62806"/>
    <w:rsid w:val="00E807F7"/>
    <w:rsid w:val="00E950BE"/>
    <w:rsid w:val="00EA675B"/>
    <w:rsid w:val="00EF61B1"/>
    <w:rsid w:val="00F02CB7"/>
    <w:rsid w:val="00F14183"/>
    <w:rsid w:val="00F2020F"/>
    <w:rsid w:val="00F20E44"/>
    <w:rsid w:val="00F277E9"/>
    <w:rsid w:val="00F42C34"/>
    <w:rsid w:val="00F7402B"/>
    <w:rsid w:val="00F953AF"/>
    <w:rsid w:val="00FC1FA2"/>
    <w:rsid w:val="00FD0259"/>
    <w:rsid w:val="00FD687D"/>
    <w:rsid w:val="00FD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6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5862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286A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A47B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648</Words>
  <Characters>3828</Characters>
  <Application>Microsoft Office Outlook</Application>
  <DocSecurity>0</DocSecurity>
  <Lines>0</Lines>
  <Paragraphs>0</Paragraphs>
  <ScaleCrop>false</ScaleCrop>
  <Company>BEL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2</dc:title>
  <dc:subject/>
  <dc:creator>Admin</dc:creator>
  <cp:keywords/>
  <dc:description/>
  <cp:lastModifiedBy>CP</cp:lastModifiedBy>
  <cp:revision>2</cp:revision>
  <dcterms:created xsi:type="dcterms:W3CDTF">2010-12-21T17:04:00Z</dcterms:created>
  <dcterms:modified xsi:type="dcterms:W3CDTF">2010-12-21T17:04:00Z</dcterms:modified>
</cp:coreProperties>
</file>